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CB" w:rsidRPr="00E573E4" w:rsidRDefault="00BA5ACB" w:rsidP="00C1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73E4">
        <w:rPr>
          <w:rFonts w:ascii="Arial" w:hAnsi="Arial" w:cs="Arial"/>
          <w:b/>
          <w:sz w:val="24"/>
          <w:szCs w:val="24"/>
        </w:rPr>
        <w:t>SOLICITAÇÃO DE APROVEITAMENTO DE ESTUDOS</w:t>
      </w:r>
    </w:p>
    <w:p w:rsidR="00BA5ACB" w:rsidRDefault="00BA5ACB" w:rsidP="00772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A5ACB" w:rsidTr="00BA5ACB">
        <w:tc>
          <w:tcPr>
            <w:tcW w:w="9779" w:type="dxa"/>
          </w:tcPr>
          <w:p w:rsidR="00BA5ACB" w:rsidRDefault="00BA5ACB" w:rsidP="00C15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BA5ACB" w:rsidTr="00BA5ACB">
        <w:tc>
          <w:tcPr>
            <w:tcW w:w="9779" w:type="dxa"/>
          </w:tcPr>
          <w:p w:rsidR="00BA5ACB" w:rsidRDefault="00BA5ACB" w:rsidP="00C15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</w:tr>
      <w:tr w:rsidR="00BA5ACB" w:rsidTr="00BA5ACB">
        <w:tc>
          <w:tcPr>
            <w:tcW w:w="9779" w:type="dxa"/>
          </w:tcPr>
          <w:p w:rsidR="00BA5ACB" w:rsidRDefault="00BD008E" w:rsidP="00C15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Orientador:</w:t>
            </w:r>
          </w:p>
        </w:tc>
      </w:tr>
      <w:tr w:rsidR="00BA5ACB" w:rsidTr="00BA5ACB">
        <w:tc>
          <w:tcPr>
            <w:tcW w:w="9779" w:type="dxa"/>
          </w:tcPr>
          <w:p w:rsidR="00BA5ACB" w:rsidRDefault="00C15CD6" w:rsidP="00C15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CD6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BA5ACB" w:rsidRDefault="00BA5ACB" w:rsidP="00772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36"/>
        <w:gridCol w:w="1017"/>
        <w:gridCol w:w="3685"/>
        <w:gridCol w:w="1166"/>
      </w:tblGrid>
      <w:tr w:rsidR="008D668F" w:rsidTr="008D668F">
        <w:tc>
          <w:tcPr>
            <w:tcW w:w="3911" w:type="dxa"/>
            <w:gridSpan w:val="2"/>
            <w:shd w:val="clear" w:color="auto" w:fill="D9D9D9" w:themeFill="background1" w:themeFillShade="D9"/>
          </w:tcPr>
          <w:p w:rsidR="008D668F" w:rsidRDefault="008D668F" w:rsidP="008670D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68F">
              <w:rPr>
                <w:rFonts w:ascii="Arial" w:hAnsi="Arial" w:cs="Arial"/>
                <w:sz w:val="22"/>
                <w:szCs w:val="24"/>
              </w:rPr>
              <w:t>Preenchido pelo aluno</w:t>
            </w:r>
          </w:p>
        </w:tc>
        <w:tc>
          <w:tcPr>
            <w:tcW w:w="5868" w:type="dxa"/>
            <w:gridSpan w:val="3"/>
            <w:shd w:val="clear" w:color="auto" w:fill="A6A6A6" w:themeFill="background1" w:themeFillShade="A6"/>
          </w:tcPr>
          <w:p w:rsidR="008D668F" w:rsidRDefault="008D668F" w:rsidP="00BA5A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68F">
              <w:rPr>
                <w:rFonts w:ascii="Arial" w:hAnsi="Arial" w:cs="Arial"/>
                <w:sz w:val="22"/>
                <w:szCs w:val="24"/>
              </w:rPr>
              <w:t>Preenchido pelo avaliador</w:t>
            </w:r>
          </w:p>
        </w:tc>
      </w:tr>
      <w:tr w:rsidR="00BA5ACB" w:rsidTr="007A3989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A5ACB" w:rsidRPr="007A3989" w:rsidRDefault="00BA5ACB" w:rsidP="00C15CD6">
            <w:pPr>
              <w:spacing w:line="276" w:lineRule="auto"/>
              <w:rPr>
                <w:rFonts w:ascii="Arial" w:hAnsi="Arial" w:cs="Arial"/>
                <w:spacing w:val="-20"/>
                <w:szCs w:val="24"/>
              </w:rPr>
            </w:pPr>
            <w:r w:rsidRPr="007A3989">
              <w:rPr>
                <w:rFonts w:ascii="Arial" w:hAnsi="Arial" w:cs="Arial"/>
                <w:spacing w:val="-20"/>
                <w:sz w:val="18"/>
                <w:szCs w:val="24"/>
              </w:rPr>
              <w:t>Código</w:t>
            </w:r>
          </w:p>
        </w:tc>
        <w:tc>
          <w:tcPr>
            <w:tcW w:w="3236" w:type="dxa"/>
            <w:shd w:val="clear" w:color="auto" w:fill="D9D9D9" w:themeFill="background1" w:themeFillShade="D9"/>
            <w:vAlign w:val="center"/>
          </w:tcPr>
          <w:p w:rsidR="00BA5ACB" w:rsidRPr="00BA5ACB" w:rsidRDefault="00BA5ACB" w:rsidP="00C15CD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A5ACB">
              <w:rPr>
                <w:rFonts w:ascii="Arial" w:hAnsi="Arial" w:cs="Arial"/>
                <w:szCs w:val="24"/>
              </w:rPr>
              <w:t>Nome</w:t>
            </w:r>
            <w:r w:rsidR="007A3989">
              <w:rPr>
                <w:rFonts w:ascii="Arial" w:hAnsi="Arial" w:cs="Arial"/>
                <w:szCs w:val="24"/>
              </w:rPr>
              <w:t xml:space="preserve"> da disciplina</w:t>
            </w:r>
          </w:p>
        </w:tc>
        <w:tc>
          <w:tcPr>
            <w:tcW w:w="1017" w:type="dxa"/>
            <w:shd w:val="clear" w:color="auto" w:fill="A6A6A6" w:themeFill="background1" w:themeFillShade="A6"/>
            <w:vAlign w:val="center"/>
          </w:tcPr>
          <w:p w:rsidR="00BA5ACB" w:rsidRPr="00BA5ACB" w:rsidRDefault="00BA5ACB" w:rsidP="00C15CD6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Créditos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BA5ACB" w:rsidRPr="00BA5ACB" w:rsidRDefault="00C15CD6" w:rsidP="00C15CD6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Equivalência </w:t>
            </w:r>
            <w:r w:rsidR="00BA5ACB">
              <w:rPr>
                <w:rFonts w:ascii="Arial" w:hAnsi="Arial" w:cs="Arial"/>
                <w:szCs w:val="24"/>
              </w:rPr>
              <w:t>Discip</w:t>
            </w:r>
            <w:r w:rsidR="006F2C58">
              <w:rPr>
                <w:rFonts w:ascii="Arial" w:hAnsi="Arial" w:cs="Arial"/>
                <w:szCs w:val="24"/>
              </w:rPr>
              <w:t>l</w:t>
            </w:r>
            <w:r w:rsidR="00BA5ACB">
              <w:rPr>
                <w:rFonts w:ascii="Arial" w:hAnsi="Arial" w:cs="Arial"/>
                <w:szCs w:val="24"/>
              </w:rPr>
              <w:t>ina</w:t>
            </w:r>
            <w:r>
              <w:rPr>
                <w:rFonts w:ascii="Arial" w:hAnsi="Arial" w:cs="Arial"/>
                <w:szCs w:val="24"/>
              </w:rPr>
              <w:t xml:space="preserve"> DITM</w:t>
            </w:r>
          </w:p>
        </w:tc>
        <w:tc>
          <w:tcPr>
            <w:tcW w:w="1166" w:type="dxa"/>
            <w:shd w:val="clear" w:color="auto" w:fill="A6A6A6" w:themeFill="background1" w:themeFillShade="A6"/>
          </w:tcPr>
          <w:p w:rsidR="00BA5ACB" w:rsidRPr="00C15CD6" w:rsidRDefault="00C15CD6" w:rsidP="00C15CD6">
            <w:pPr>
              <w:spacing w:line="276" w:lineRule="auto"/>
              <w:jc w:val="both"/>
              <w:rPr>
                <w:rFonts w:ascii="Arial" w:hAnsi="Arial" w:cs="Arial"/>
                <w:spacing w:val="-8"/>
                <w:szCs w:val="24"/>
              </w:rPr>
            </w:pPr>
            <w:r w:rsidRPr="00C15CD6">
              <w:rPr>
                <w:rFonts w:ascii="Arial" w:hAnsi="Arial" w:cs="Arial"/>
                <w:spacing w:val="-8"/>
                <w:sz w:val="18"/>
                <w:szCs w:val="24"/>
              </w:rPr>
              <w:t>Equivalência Créditos</w:t>
            </w: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ACB" w:rsidTr="007A3989">
        <w:tc>
          <w:tcPr>
            <w:tcW w:w="67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BA5ACB" w:rsidRDefault="00BA5ACB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D6" w:rsidTr="007A3989">
        <w:tc>
          <w:tcPr>
            <w:tcW w:w="67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D6" w:rsidTr="007A3989">
        <w:tc>
          <w:tcPr>
            <w:tcW w:w="67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D6" w:rsidTr="007A3989">
        <w:tc>
          <w:tcPr>
            <w:tcW w:w="67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D6" w:rsidTr="007A3989">
        <w:tc>
          <w:tcPr>
            <w:tcW w:w="67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D6" w:rsidTr="007A3989">
        <w:tc>
          <w:tcPr>
            <w:tcW w:w="67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D6" w:rsidTr="007A3989">
        <w:tc>
          <w:tcPr>
            <w:tcW w:w="67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D6" w:rsidTr="007A3989">
        <w:tc>
          <w:tcPr>
            <w:tcW w:w="67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</w:tcPr>
          <w:p w:rsidR="00C15CD6" w:rsidRDefault="00C15CD6" w:rsidP="00BA5A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3E4" w:rsidRDefault="00E573E4" w:rsidP="007720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5ACB" w:rsidRPr="00B23A6C" w:rsidRDefault="00B23A6C" w:rsidP="007720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A6C">
        <w:rPr>
          <w:rFonts w:ascii="Arial" w:hAnsi="Arial" w:cs="Arial"/>
          <w:b/>
          <w:sz w:val="24"/>
          <w:szCs w:val="24"/>
        </w:rPr>
        <w:t>Anexar documentos comprobatórios (Histórico, Ementa e Programa)</w:t>
      </w:r>
    </w:p>
    <w:p w:rsidR="00BD008E" w:rsidRDefault="00BD008E" w:rsidP="00772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568"/>
      </w:tblGrid>
      <w:tr w:rsidR="000D2A3A" w:rsidRPr="001030BA" w:rsidTr="00FC44F5">
        <w:tc>
          <w:tcPr>
            <w:tcW w:w="4503" w:type="dxa"/>
          </w:tcPr>
          <w:p w:rsidR="000D2A3A" w:rsidRPr="001030BA" w:rsidRDefault="000D2A3A" w:rsidP="00FC4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D2A3A" w:rsidRPr="001030BA" w:rsidRDefault="000D2A3A" w:rsidP="00FC4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</w:tcPr>
          <w:p w:rsidR="000D2A3A" w:rsidRPr="001030BA" w:rsidRDefault="000D2A3A" w:rsidP="00FC4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3A" w:rsidRPr="001030BA" w:rsidTr="00FC44F5">
        <w:tc>
          <w:tcPr>
            <w:tcW w:w="4503" w:type="dxa"/>
            <w:tcBorders>
              <w:bottom w:val="nil"/>
            </w:tcBorders>
          </w:tcPr>
          <w:p w:rsidR="000D2A3A" w:rsidRPr="001030BA" w:rsidRDefault="000D2A3A" w:rsidP="00FC44F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030BA">
              <w:rPr>
                <w:rFonts w:ascii="Arial" w:hAnsi="Arial" w:cs="Arial"/>
                <w:sz w:val="22"/>
                <w:szCs w:val="24"/>
              </w:rPr>
              <w:t>Assinatura do Aluno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D2A3A" w:rsidRPr="001030BA" w:rsidRDefault="000D2A3A" w:rsidP="00FC44F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68" w:type="dxa"/>
            <w:tcBorders>
              <w:bottom w:val="nil"/>
            </w:tcBorders>
          </w:tcPr>
          <w:p w:rsidR="000D2A3A" w:rsidRPr="001030BA" w:rsidRDefault="000D2A3A" w:rsidP="00FC44F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030BA">
              <w:rPr>
                <w:rFonts w:ascii="Arial" w:hAnsi="Arial" w:cs="Arial"/>
                <w:sz w:val="22"/>
                <w:szCs w:val="24"/>
              </w:rPr>
              <w:t>Assinatura do Orientador</w:t>
            </w:r>
          </w:p>
        </w:tc>
      </w:tr>
    </w:tbl>
    <w:p w:rsidR="00BD008E" w:rsidRDefault="00BD008E" w:rsidP="000D2A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568"/>
      </w:tblGrid>
      <w:tr w:rsidR="000D2A3A" w:rsidRPr="001030BA" w:rsidTr="000D2A3A">
        <w:tc>
          <w:tcPr>
            <w:tcW w:w="4503" w:type="dxa"/>
          </w:tcPr>
          <w:p w:rsidR="000D2A3A" w:rsidRPr="001030BA" w:rsidRDefault="000D2A3A" w:rsidP="00FC4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D2A3A" w:rsidRPr="001030BA" w:rsidRDefault="000D2A3A" w:rsidP="00FC4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bottom w:val="nil"/>
            </w:tcBorders>
          </w:tcPr>
          <w:p w:rsidR="000D2A3A" w:rsidRPr="001030BA" w:rsidRDefault="000D2A3A" w:rsidP="00FC4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3A" w:rsidRPr="001030BA" w:rsidTr="000D2A3A">
        <w:tc>
          <w:tcPr>
            <w:tcW w:w="4503" w:type="dxa"/>
            <w:tcBorders>
              <w:bottom w:val="nil"/>
            </w:tcBorders>
          </w:tcPr>
          <w:p w:rsidR="000D2A3A" w:rsidRPr="001030BA" w:rsidRDefault="000D2A3A" w:rsidP="000D2A3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030BA">
              <w:rPr>
                <w:rFonts w:ascii="Arial" w:hAnsi="Arial" w:cs="Arial"/>
                <w:sz w:val="22"/>
                <w:szCs w:val="24"/>
              </w:rPr>
              <w:t>Assinatura do A</w:t>
            </w:r>
            <w:r>
              <w:rPr>
                <w:rFonts w:ascii="Arial" w:hAnsi="Arial" w:cs="Arial"/>
                <w:sz w:val="22"/>
                <w:szCs w:val="24"/>
              </w:rPr>
              <w:t>valiador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D2A3A" w:rsidRPr="001030BA" w:rsidRDefault="000D2A3A" w:rsidP="00FC44F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68" w:type="dxa"/>
            <w:tcBorders>
              <w:top w:val="nil"/>
              <w:bottom w:val="nil"/>
            </w:tcBorders>
          </w:tcPr>
          <w:p w:rsidR="000D2A3A" w:rsidRPr="001030BA" w:rsidRDefault="000D2A3A" w:rsidP="00FC44F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0D2A3A" w:rsidRPr="00F265EC" w:rsidRDefault="000D2A3A" w:rsidP="000D2A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D2A3A" w:rsidRPr="00F265EC" w:rsidSect="00BA5ACB">
      <w:headerReference w:type="default" r:id="rId7"/>
      <w:footerReference w:type="default" r:id="rId8"/>
      <w:pgSz w:w="11907" w:h="16840" w:code="9"/>
      <w:pgMar w:top="226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2A" w:rsidRDefault="00420B2A">
      <w:r>
        <w:separator/>
      </w:r>
    </w:p>
  </w:endnote>
  <w:endnote w:type="continuationSeparator" w:id="0">
    <w:p w:rsidR="00420B2A" w:rsidRDefault="004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ED" w:rsidRDefault="000E57ED" w:rsidP="000E57ED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</w:t>
    </w:r>
  </w:p>
  <w:p w:rsidR="00175DCC" w:rsidRDefault="00FA13E1" w:rsidP="000E57ED">
    <w:pPr>
      <w:ind w:right="1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Capitão Francisco Pedro, 1210 –</w:t>
    </w:r>
    <w:r w:rsidR="00175DCC">
      <w:rPr>
        <w:rFonts w:ascii="Arial" w:hAnsi="Arial" w:cs="Arial"/>
        <w:sz w:val="18"/>
        <w:szCs w:val="18"/>
      </w:rPr>
      <w:t xml:space="preserve"> Bairro Rodolfo Teófilo – CEP: 60430-372</w:t>
    </w:r>
  </w:p>
  <w:p w:rsidR="00FA13E1" w:rsidRDefault="00175DCC" w:rsidP="000E57ED">
    <w:pPr>
      <w:ind w:right="1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Campus de Porangabuçu</w:t>
    </w:r>
  </w:p>
  <w:p w:rsidR="00175DCC" w:rsidRDefault="00175DCC" w:rsidP="00175DCC">
    <w:pPr>
      <w:ind w:right="1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Contato: (85)3366-8015 </w:t>
    </w:r>
    <w:r>
      <w:rPr>
        <w:rFonts w:ascii="Arial" w:hAnsi="Arial" w:cs="Arial"/>
        <w:sz w:val="18"/>
        <w:szCs w:val="18"/>
      </w:rPr>
      <w:t>e</w:t>
    </w:r>
    <w:r w:rsidRPr="00907022">
      <w:rPr>
        <w:rFonts w:ascii="Arial" w:hAnsi="Arial" w:cs="Arial"/>
        <w:sz w:val="18"/>
        <w:szCs w:val="18"/>
      </w:rPr>
      <w:t xml:space="preserve">-mail: </w:t>
    </w:r>
    <w:hyperlink r:id="rId1" w:history="1">
      <w:r w:rsidRPr="00B46D81">
        <w:rPr>
          <w:rStyle w:val="Hyperlink"/>
          <w:rFonts w:ascii="Arial" w:hAnsi="Arial" w:cs="Arial"/>
          <w:sz w:val="18"/>
          <w:szCs w:val="18"/>
        </w:rPr>
        <w:t>ppgditm.ufc@gmail.com</w:t>
      </w:r>
    </w:hyperlink>
  </w:p>
  <w:p w:rsidR="00907022" w:rsidRPr="00907022" w:rsidRDefault="00175DCC" w:rsidP="00907022">
    <w:pPr>
      <w:ind w:right="140"/>
      <w:jc w:val="center"/>
      <w:rPr>
        <w:rFonts w:ascii="Arial" w:hAnsi="Arial" w:cs="Arial"/>
        <w:sz w:val="18"/>
        <w:szCs w:val="18"/>
      </w:rPr>
    </w:pPr>
    <w:hyperlink r:id="rId2" w:history="1">
      <w:r w:rsidRPr="00B46D81">
        <w:rPr>
          <w:rStyle w:val="Hyperlink"/>
          <w:rFonts w:ascii="Arial" w:hAnsi="Arial" w:cs="Arial"/>
          <w:sz w:val="18"/>
          <w:szCs w:val="18"/>
        </w:rPr>
        <w:t>http://www.ppgditm.ufc.br</w:t>
      </w:r>
    </w:hyperlink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2A" w:rsidRDefault="00420B2A">
      <w:r>
        <w:separator/>
      </w:r>
    </w:p>
  </w:footnote>
  <w:footnote w:type="continuationSeparator" w:id="0">
    <w:p w:rsidR="00420B2A" w:rsidRDefault="0042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0" w:type="dxa"/>
      <w:tblInd w:w="-1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5"/>
      <w:gridCol w:w="7615"/>
    </w:tblGrid>
    <w:tr w:rsidR="00D95583">
      <w:tc>
        <w:tcPr>
          <w:tcW w:w="218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</w:tcPr>
        <w:p w:rsidR="00D95583" w:rsidRDefault="00A15B71" w:rsidP="003329E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95400" cy="7239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D95583" w:rsidRPr="002554B1" w:rsidRDefault="00D95583" w:rsidP="002554B1">
          <w:pPr>
            <w:jc w:val="center"/>
            <w:rPr>
              <w:rFonts w:ascii="Arial" w:hAnsi="Arial" w:cs="Arial"/>
              <w:sz w:val="28"/>
              <w:szCs w:val="22"/>
            </w:rPr>
          </w:pPr>
          <w:r w:rsidRPr="002554B1">
            <w:rPr>
              <w:rFonts w:ascii="Arial" w:hAnsi="Arial" w:cs="Arial"/>
              <w:b/>
              <w:sz w:val="24"/>
            </w:rPr>
            <w:t>PROGRAMA DE PÓS-GRADUAÇÃO EM DESENVOLVIMENTO E INOVAÇÃO TECNOLÓGICA EM MEDICAMENTOS</w:t>
          </w:r>
        </w:p>
        <w:p w:rsidR="00D95583" w:rsidRDefault="00D95583">
          <w:pPr>
            <w:ind w:right="140"/>
            <w:jc w:val="center"/>
          </w:pPr>
          <w:r>
            <w:t xml:space="preserve">    </w:t>
          </w:r>
        </w:p>
        <w:p w:rsidR="002554B1" w:rsidRDefault="002554B1">
          <w:pPr>
            <w:ind w:right="140"/>
            <w:jc w:val="center"/>
            <w:rPr>
              <w:sz w:val="22"/>
            </w:rPr>
          </w:pPr>
          <w:r>
            <w:t>Associação Ampla: UFRN – URFPE – UFPB - UFC</w:t>
          </w:r>
        </w:p>
      </w:tc>
    </w:tr>
  </w:tbl>
  <w:p w:rsidR="00721171" w:rsidRDefault="007211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116"/>
    <w:multiLevelType w:val="hybridMultilevel"/>
    <w:tmpl w:val="69C406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C63B36"/>
    <w:multiLevelType w:val="singleLevel"/>
    <w:tmpl w:val="78F6FE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DC32F8"/>
    <w:multiLevelType w:val="hybridMultilevel"/>
    <w:tmpl w:val="17AEE73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AC13F9"/>
    <w:multiLevelType w:val="hybridMultilevel"/>
    <w:tmpl w:val="1EEA38B8"/>
    <w:lvl w:ilvl="0" w:tplc="04CA200E">
      <w:start w:val="1"/>
      <w:numFmt w:val="decimalZero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53EB7"/>
    <w:multiLevelType w:val="singleLevel"/>
    <w:tmpl w:val="46DA9798"/>
    <w:lvl w:ilvl="0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hint="default"/>
      </w:rPr>
    </w:lvl>
  </w:abstractNum>
  <w:abstractNum w:abstractNumId="5" w15:restartNumberingAfterBreak="0">
    <w:nsid w:val="45A5159D"/>
    <w:multiLevelType w:val="hybridMultilevel"/>
    <w:tmpl w:val="DF567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51AAE"/>
    <w:multiLevelType w:val="hybridMultilevel"/>
    <w:tmpl w:val="667C19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A3D36"/>
    <w:multiLevelType w:val="hybridMultilevel"/>
    <w:tmpl w:val="2780D1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C64"/>
    <w:rsid w:val="00001512"/>
    <w:rsid w:val="00026C00"/>
    <w:rsid w:val="00031DD8"/>
    <w:rsid w:val="00033EE2"/>
    <w:rsid w:val="00037A73"/>
    <w:rsid w:val="00050AE3"/>
    <w:rsid w:val="000516A0"/>
    <w:rsid w:val="00060AA5"/>
    <w:rsid w:val="00061C49"/>
    <w:rsid w:val="000713D2"/>
    <w:rsid w:val="000835A2"/>
    <w:rsid w:val="00087A09"/>
    <w:rsid w:val="00091AAB"/>
    <w:rsid w:val="000956D2"/>
    <w:rsid w:val="000964AC"/>
    <w:rsid w:val="000A141D"/>
    <w:rsid w:val="000A3471"/>
    <w:rsid w:val="000B1785"/>
    <w:rsid w:val="000C0704"/>
    <w:rsid w:val="000C20D0"/>
    <w:rsid w:val="000C7FD8"/>
    <w:rsid w:val="000D2A3A"/>
    <w:rsid w:val="000D39FC"/>
    <w:rsid w:val="000D3E34"/>
    <w:rsid w:val="000E57ED"/>
    <w:rsid w:val="000E660C"/>
    <w:rsid w:val="001017C3"/>
    <w:rsid w:val="00114840"/>
    <w:rsid w:val="00120B82"/>
    <w:rsid w:val="00134421"/>
    <w:rsid w:val="0014009C"/>
    <w:rsid w:val="00175DCC"/>
    <w:rsid w:val="001805DD"/>
    <w:rsid w:val="00182790"/>
    <w:rsid w:val="00186B48"/>
    <w:rsid w:val="00193DF7"/>
    <w:rsid w:val="001A1F2B"/>
    <w:rsid w:val="001D2895"/>
    <w:rsid w:val="001D6665"/>
    <w:rsid w:val="001E3BBE"/>
    <w:rsid w:val="001F129E"/>
    <w:rsid w:val="001F51AC"/>
    <w:rsid w:val="001F60E7"/>
    <w:rsid w:val="002201AA"/>
    <w:rsid w:val="00230FB2"/>
    <w:rsid w:val="0023253B"/>
    <w:rsid w:val="0024521B"/>
    <w:rsid w:val="002554B1"/>
    <w:rsid w:val="00263301"/>
    <w:rsid w:val="00271730"/>
    <w:rsid w:val="0027207B"/>
    <w:rsid w:val="0028025F"/>
    <w:rsid w:val="00286EC8"/>
    <w:rsid w:val="002932EF"/>
    <w:rsid w:val="0029797B"/>
    <w:rsid w:val="002C078E"/>
    <w:rsid w:val="002D3F0C"/>
    <w:rsid w:val="002E542A"/>
    <w:rsid w:val="002F39BC"/>
    <w:rsid w:val="002F4C78"/>
    <w:rsid w:val="002F68B3"/>
    <w:rsid w:val="003143BE"/>
    <w:rsid w:val="003163BD"/>
    <w:rsid w:val="003169B8"/>
    <w:rsid w:val="003328A8"/>
    <w:rsid w:val="003329E6"/>
    <w:rsid w:val="00335A7E"/>
    <w:rsid w:val="00343823"/>
    <w:rsid w:val="0034755E"/>
    <w:rsid w:val="00361457"/>
    <w:rsid w:val="00366E1C"/>
    <w:rsid w:val="003726EA"/>
    <w:rsid w:val="00372A78"/>
    <w:rsid w:val="0038047F"/>
    <w:rsid w:val="003848D3"/>
    <w:rsid w:val="00385433"/>
    <w:rsid w:val="003913FE"/>
    <w:rsid w:val="0039501F"/>
    <w:rsid w:val="00395B76"/>
    <w:rsid w:val="003B1CF5"/>
    <w:rsid w:val="003C1699"/>
    <w:rsid w:val="003C25FF"/>
    <w:rsid w:val="003D1F9B"/>
    <w:rsid w:val="003D36DB"/>
    <w:rsid w:val="003D4841"/>
    <w:rsid w:val="003E17BB"/>
    <w:rsid w:val="00403D60"/>
    <w:rsid w:val="00406B49"/>
    <w:rsid w:val="00420737"/>
    <w:rsid w:val="00420B2A"/>
    <w:rsid w:val="004300F3"/>
    <w:rsid w:val="00433358"/>
    <w:rsid w:val="004344CD"/>
    <w:rsid w:val="00455415"/>
    <w:rsid w:val="004714FB"/>
    <w:rsid w:val="00476E38"/>
    <w:rsid w:val="00496483"/>
    <w:rsid w:val="00497251"/>
    <w:rsid w:val="004B078E"/>
    <w:rsid w:val="004C3E5B"/>
    <w:rsid w:val="004C50DD"/>
    <w:rsid w:val="004D01FC"/>
    <w:rsid w:val="004D50BE"/>
    <w:rsid w:val="004D5203"/>
    <w:rsid w:val="004E3BF1"/>
    <w:rsid w:val="004F0467"/>
    <w:rsid w:val="004F3F1F"/>
    <w:rsid w:val="004F69D1"/>
    <w:rsid w:val="00505AB1"/>
    <w:rsid w:val="00516E9B"/>
    <w:rsid w:val="00523B59"/>
    <w:rsid w:val="005250BD"/>
    <w:rsid w:val="005329A1"/>
    <w:rsid w:val="00556965"/>
    <w:rsid w:val="00557DDE"/>
    <w:rsid w:val="00577D7D"/>
    <w:rsid w:val="00580895"/>
    <w:rsid w:val="00582A0C"/>
    <w:rsid w:val="00583333"/>
    <w:rsid w:val="005835F5"/>
    <w:rsid w:val="00585226"/>
    <w:rsid w:val="00595D48"/>
    <w:rsid w:val="005A33E4"/>
    <w:rsid w:val="005B0303"/>
    <w:rsid w:val="005D2F29"/>
    <w:rsid w:val="005D4724"/>
    <w:rsid w:val="005E1B94"/>
    <w:rsid w:val="005E52A0"/>
    <w:rsid w:val="005F21EC"/>
    <w:rsid w:val="005F5ED0"/>
    <w:rsid w:val="00603481"/>
    <w:rsid w:val="0060724F"/>
    <w:rsid w:val="00617FED"/>
    <w:rsid w:val="0062675C"/>
    <w:rsid w:val="006276BC"/>
    <w:rsid w:val="006372C3"/>
    <w:rsid w:val="00637E71"/>
    <w:rsid w:val="006477F0"/>
    <w:rsid w:val="00651BFB"/>
    <w:rsid w:val="00653013"/>
    <w:rsid w:val="00654D24"/>
    <w:rsid w:val="006858CE"/>
    <w:rsid w:val="006940F6"/>
    <w:rsid w:val="00697230"/>
    <w:rsid w:val="006A347C"/>
    <w:rsid w:val="006B17DD"/>
    <w:rsid w:val="006B30CF"/>
    <w:rsid w:val="006C5DA1"/>
    <w:rsid w:val="006D1238"/>
    <w:rsid w:val="006D598E"/>
    <w:rsid w:val="006F2C58"/>
    <w:rsid w:val="006F5A63"/>
    <w:rsid w:val="006F73A8"/>
    <w:rsid w:val="007019F4"/>
    <w:rsid w:val="00703FA8"/>
    <w:rsid w:val="007047A8"/>
    <w:rsid w:val="00716A6F"/>
    <w:rsid w:val="00721171"/>
    <w:rsid w:val="00723B36"/>
    <w:rsid w:val="00731B12"/>
    <w:rsid w:val="00741840"/>
    <w:rsid w:val="00745932"/>
    <w:rsid w:val="0075302D"/>
    <w:rsid w:val="007573D7"/>
    <w:rsid w:val="007677C4"/>
    <w:rsid w:val="007720B8"/>
    <w:rsid w:val="007812CF"/>
    <w:rsid w:val="00781324"/>
    <w:rsid w:val="00783B6F"/>
    <w:rsid w:val="00787C12"/>
    <w:rsid w:val="0079042A"/>
    <w:rsid w:val="007920AC"/>
    <w:rsid w:val="007924BB"/>
    <w:rsid w:val="00797175"/>
    <w:rsid w:val="007A3989"/>
    <w:rsid w:val="007A6BA6"/>
    <w:rsid w:val="007C4A32"/>
    <w:rsid w:val="007D3AE3"/>
    <w:rsid w:val="007D61EC"/>
    <w:rsid w:val="007D6626"/>
    <w:rsid w:val="007D7900"/>
    <w:rsid w:val="007E19DE"/>
    <w:rsid w:val="007E7408"/>
    <w:rsid w:val="007E7977"/>
    <w:rsid w:val="007E7C8F"/>
    <w:rsid w:val="007F199B"/>
    <w:rsid w:val="007F2DFF"/>
    <w:rsid w:val="007F48CA"/>
    <w:rsid w:val="007F77FC"/>
    <w:rsid w:val="007F7A58"/>
    <w:rsid w:val="008103DD"/>
    <w:rsid w:val="00814E92"/>
    <w:rsid w:val="008163BE"/>
    <w:rsid w:val="0082165A"/>
    <w:rsid w:val="008318A1"/>
    <w:rsid w:val="0084296E"/>
    <w:rsid w:val="008443B6"/>
    <w:rsid w:val="00845A8D"/>
    <w:rsid w:val="00855A7C"/>
    <w:rsid w:val="00860A96"/>
    <w:rsid w:val="008670D6"/>
    <w:rsid w:val="00874D6B"/>
    <w:rsid w:val="00877AD3"/>
    <w:rsid w:val="008947F7"/>
    <w:rsid w:val="00897C65"/>
    <w:rsid w:val="008A41B0"/>
    <w:rsid w:val="008B4A50"/>
    <w:rsid w:val="008D1596"/>
    <w:rsid w:val="008D668F"/>
    <w:rsid w:val="008E72A5"/>
    <w:rsid w:val="00901322"/>
    <w:rsid w:val="009021EF"/>
    <w:rsid w:val="00907022"/>
    <w:rsid w:val="00910F93"/>
    <w:rsid w:val="00922926"/>
    <w:rsid w:val="009366A8"/>
    <w:rsid w:val="00940B96"/>
    <w:rsid w:val="009443F1"/>
    <w:rsid w:val="0094527C"/>
    <w:rsid w:val="0094724C"/>
    <w:rsid w:val="009476FA"/>
    <w:rsid w:val="00963B87"/>
    <w:rsid w:val="00984BFB"/>
    <w:rsid w:val="009904B8"/>
    <w:rsid w:val="009B254D"/>
    <w:rsid w:val="009B57BC"/>
    <w:rsid w:val="009B6D9F"/>
    <w:rsid w:val="009C1243"/>
    <w:rsid w:val="009C2A8D"/>
    <w:rsid w:val="009C45D5"/>
    <w:rsid w:val="009C5E4C"/>
    <w:rsid w:val="009D56B0"/>
    <w:rsid w:val="009F4DFE"/>
    <w:rsid w:val="009F5260"/>
    <w:rsid w:val="00A00947"/>
    <w:rsid w:val="00A02D02"/>
    <w:rsid w:val="00A05A31"/>
    <w:rsid w:val="00A0797A"/>
    <w:rsid w:val="00A11611"/>
    <w:rsid w:val="00A11C09"/>
    <w:rsid w:val="00A1581B"/>
    <w:rsid w:val="00A15B71"/>
    <w:rsid w:val="00A16DFF"/>
    <w:rsid w:val="00A202B4"/>
    <w:rsid w:val="00A30D17"/>
    <w:rsid w:val="00A34965"/>
    <w:rsid w:val="00A35699"/>
    <w:rsid w:val="00A36D96"/>
    <w:rsid w:val="00A40FCC"/>
    <w:rsid w:val="00A40FF2"/>
    <w:rsid w:val="00A433CF"/>
    <w:rsid w:val="00A44C2C"/>
    <w:rsid w:val="00A44FF1"/>
    <w:rsid w:val="00A47219"/>
    <w:rsid w:val="00A61811"/>
    <w:rsid w:val="00A636FC"/>
    <w:rsid w:val="00AA7EF4"/>
    <w:rsid w:val="00AB02FD"/>
    <w:rsid w:val="00AB6975"/>
    <w:rsid w:val="00AC10D8"/>
    <w:rsid w:val="00AC25E4"/>
    <w:rsid w:val="00AC7582"/>
    <w:rsid w:val="00AD3E8C"/>
    <w:rsid w:val="00AE2E6B"/>
    <w:rsid w:val="00AE5E76"/>
    <w:rsid w:val="00AF31B2"/>
    <w:rsid w:val="00AF562B"/>
    <w:rsid w:val="00B102CB"/>
    <w:rsid w:val="00B15BC9"/>
    <w:rsid w:val="00B200E6"/>
    <w:rsid w:val="00B23A6C"/>
    <w:rsid w:val="00B40740"/>
    <w:rsid w:val="00B50C42"/>
    <w:rsid w:val="00B514DB"/>
    <w:rsid w:val="00B61246"/>
    <w:rsid w:val="00B617D9"/>
    <w:rsid w:val="00B714B6"/>
    <w:rsid w:val="00B7459C"/>
    <w:rsid w:val="00B7583C"/>
    <w:rsid w:val="00BA5ACB"/>
    <w:rsid w:val="00BB4CA6"/>
    <w:rsid w:val="00BD008E"/>
    <w:rsid w:val="00BD6D1D"/>
    <w:rsid w:val="00BE2AC2"/>
    <w:rsid w:val="00BE5E5F"/>
    <w:rsid w:val="00BF100A"/>
    <w:rsid w:val="00BF2E42"/>
    <w:rsid w:val="00C15CD6"/>
    <w:rsid w:val="00C15FD3"/>
    <w:rsid w:val="00C20564"/>
    <w:rsid w:val="00C21F69"/>
    <w:rsid w:val="00C22DB3"/>
    <w:rsid w:val="00C4207D"/>
    <w:rsid w:val="00C448CB"/>
    <w:rsid w:val="00C540AA"/>
    <w:rsid w:val="00C6432F"/>
    <w:rsid w:val="00C65827"/>
    <w:rsid w:val="00C66792"/>
    <w:rsid w:val="00C7186F"/>
    <w:rsid w:val="00C71F6F"/>
    <w:rsid w:val="00C73966"/>
    <w:rsid w:val="00C86880"/>
    <w:rsid w:val="00C87AF3"/>
    <w:rsid w:val="00C97E5A"/>
    <w:rsid w:val="00CA1C96"/>
    <w:rsid w:val="00CA5627"/>
    <w:rsid w:val="00CB1277"/>
    <w:rsid w:val="00CB63A5"/>
    <w:rsid w:val="00CC2441"/>
    <w:rsid w:val="00CC2C06"/>
    <w:rsid w:val="00CC37A1"/>
    <w:rsid w:val="00CC60A9"/>
    <w:rsid w:val="00CD3351"/>
    <w:rsid w:val="00CD6828"/>
    <w:rsid w:val="00CE1736"/>
    <w:rsid w:val="00CE1B9B"/>
    <w:rsid w:val="00CF1841"/>
    <w:rsid w:val="00CF4078"/>
    <w:rsid w:val="00CF5DE6"/>
    <w:rsid w:val="00D056B2"/>
    <w:rsid w:val="00D06871"/>
    <w:rsid w:val="00D301CC"/>
    <w:rsid w:val="00D41208"/>
    <w:rsid w:val="00D95583"/>
    <w:rsid w:val="00DA0FED"/>
    <w:rsid w:val="00DA2C64"/>
    <w:rsid w:val="00DA59B2"/>
    <w:rsid w:val="00DC138B"/>
    <w:rsid w:val="00DD14B7"/>
    <w:rsid w:val="00DD4085"/>
    <w:rsid w:val="00DE0149"/>
    <w:rsid w:val="00DE2830"/>
    <w:rsid w:val="00DE36B4"/>
    <w:rsid w:val="00DF771C"/>
    <w:rsid w:val="00E01037"/>
    <w:rsid w:val="00E0187A"/>
    <w:rsid w:val="00E17E04"/>
    <w:rsid w:val="00E219B9"/>
    <w:rsid w:val="00E316B6"/>
    <w:rsid w:val="00E363CA"/>
    <w:rsid w:val="00E37C35"/>
    <w:rsid w:val="00E50B03"/>
    <w:rsid w:val="00E52202"/>
    <w:rsid w:val="00E573E4"/>
    <w:rsid w:val="00E60300"/>
    <w:rsid w:val="00E60E24"/>
    <w:rsid w:val="00E61BA2"/>
    <w:rsid w:val="00E621C8"/>
    <w:rsid w:val="00E632D8"/>
    <w:rsid w:val="00E663DF"/>
    <w:rsid w:val="00E7426C"/>
    <w:rsid w:val="00E823A9"/>
    <w:rsid w:val="00E945E1"/>
    <w:rsid w:val="00E9652D"/>
    <w:rsid w:val="00EA62B7"/>
    <w:rsid w:val="00EA7A75"/>
    <w:rsid w:val="00EB6725"/>
    <w:rsid w:val="00ED1055"/>
    <w:rsid w:val="00ED6A66"/>
    <w:rsid w:val="00ED762A"/>
    <w:rsid w:val="00EE19EA"/>
    <w:rsid w:val="00EF527F"/>
    <w:rsid w:val="00F13AB3"/>
    <w:rsid w:val="00F14FC5"/>
    <w:rsid w:val="00F20431"/>
    <w:rsid w:val="00F228A9"/>
    <w:rsid w:val="00F25751"/>
    <w:rsid w:val="00F265EC"/>
    <w:rsid w:val="00F3598A"/>
    <w:rsid w:val="00F36F72"/>
    <w:rsid w:val="00F42A7F"/>
    <w:rsid w:val="00F43FB1"/>
    <w:rsid w:val="00F57C9F"/>
    <w:rsid w:val="00F64617"/>
    <w:rsid w:val="00F666AA"/>
    <w:rsid w:val="00F878F0"/>
    <w:rsid w:val="00F936A3"/>
    <w:rsid w:val="00F95B40"/>
    <w:rsid w:val="00FA13E1"/>
    <w:rsid w:val="00FC1984"/>
    <w:rsid w:val="00FC44A6"/>
    <w:rsid w:val="00FD2E2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71D294-0BDB-4C9A-9095-3533E233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3402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paragraph" w:styleId="Legenda">
    <w:name w:val="caption"/>
    <w:basedOn w:val="Normal"/>
    <w:next w:val="Normal"/>
    <w:qFormat/>
    <w:rPr>
      <w:sz w:val="24"/>
    </w:rPr>
  </w:style>
  <w:style w:type="paragraph" w:styleId="Textodebalo">
    <w:name w:val="Balloon Text"/>
    <w:basedOn w:val="Normal"/>
    <w:semiHidden/>
    <w:rsid w:val="00AC758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AF5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table" w:styleId="Tabelaemlista4">
    <w:name w:val="Table List 4"/>
    <w:basedOn w:val="Tabelanormal"/>
    <w:rsid w:val="000C20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legante">
    <w:name w:val="Table Elegant"/>
    <w:basedOn w:val="Tabelanormal"/>
    <w:rsid w:val="000C20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DA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A00947"/>
    <w:rPr>
      <w:i/>
      <w:iCs/>
    </w:rPr>
  </w:style>
  <w:style w:type="character" w:styleId="Hyperlink">
    <w:name w:val="Hyperlink"/>
    <w:basedOn w:val="Fontepargpadro"/>
    <w:rsid w:val="000E57ED"/>
    <w:rPr>
      <w:color w:val="0000FF"/>
      <w:u w:val="single"/>
    </w:rPr>
  </w:style>
  <w:style w:type="paragraph" w:styleId="NormalWeb">
    <w:name w:val="Normal (Web)"/>
    <w:basedOn w:val="Normal"/>
    <w:rsid w:val="009C2A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9C45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ditm.ufc.br" TargetMode="External"/><Relationship Id="rId1" Type="http://schemas.openxmlformats.org/officeDocument/2006/relationships/hyperlink" Target="mailto:ppgditm.uf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ado%20Nupla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Nuplam</Template>
  <TotalTime>28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079/2002 – DIR/NUPLAM</vt:lpstr>
    </vt:vector>
  </TitlesOfParts>
  <Company>Hewlett-Packard Company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079/2002 – DIR/NUPLAM</dc:title>
  <dc:creator>WINDOWS</dc:creator>
  <cp:lastModifiedBy>PPGDITM</cp:lastModifiedBy>
  <cp:revision>8</cp:revision>
  <cp:lastPrinted>2017-01-31T13:14:00Z</cp:lastPrinted>
  <dcterms:created xsi:type="dcterms:W3CDTF">2016-08-19T12:50:00Z</dcterms:created>
  <dcterms:modified xsi:type="dcterms:W3CDTF">2017-01-31T13:25:00Z</dcterms:modified>
</cp:coreProperties>
</file>